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E4" w:rsidRPr="00A60A47" w:rsidRDefault="00660BE4" w:rsidP="00EC0134">
      <w:pPr>
        <w:jc w:val="center"/>
        <w:rPr>
          <w:rFonts w:ascii="Verdana" w:hAnsi="Verdana" w:cs="Verdana"/>
          <w:b/>
          <w:bCs/>
          <w:sz w:val="24"/>
          <w:szCs w:val="24"/>
          <w:lang/>
        </w:rPr>
      </w:pPr>
      <w:r w:rsidRPr="00A60A47">
        <w:rPr>
          <w:rFonts w:ascii="Verdana" w:hAnsi="Verdana" w:cs="Verdana"/>
          <w:b/>
          <w:bCs/>
          <w:sz w:val="24"/>
          <w:szCs w:val="24"/>
          <w:lang/>
        </w:rPr>
        <w:t>ZAHTEV ZA OVERAVANJE ETILOMETARA</w:t>
      </w:r>
    </w:p>
    <w:p w:rsidR="00660BE4" w:rsidRDefault="00660BE4" w:rsidP="00A60A47">
      <w:pPr>
        <w:jc w:val="both"/>
        <w:rPr>
          <w:rFonts w:ascii="Verdana" w:hAnsi="Verdana" w:cs="Verdana"/>
          <w:b/>
          <w:bCs/>
          <w:sz w:val="24"/>
          <w:szCs w:val="24"/>
          <w:lang/>
        </w:rPr>
      </w:pPr>
      <w:r w:rsidRPr="00A60A47">
        <w:rPr>
          <w:rFonts w:ascii="Verdana" w:hAnsi="Verdana" w:cs="Verdana"/>
          <w:b/>
          <w:bCs/>
          <w:sz w:val="24"/>
          <w:szCs w:val="24"/>
          <w:lang/>
        </w:rPr>
        <w:t>Podaci o podnosiocu zahteva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7"/>
      </w:tblGrid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Pun naziv:</w:t>
            </w:r>
            <w:bookmarkStart w:id="0" w:name="_GoBack"/>
            <w:bookmarkEnd w:id="0"/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Adresa: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Osoba za kontakt (</w:t>
            </w:r>
            <w:r w:rsidRPr="00A24382">
              <w:rPr>
                <w:rFonts w:ascii="Verdana" w:hAnsi="Verdana" w:cs="Verdana"/>
                <w:i/>
                <w:iCs/>
                <w:sz w:val="24"/>
                <w:szCs w:val="24"/>
                <w:lang/>
              </w:rPr>
              <w:t>ime, prezime, funkcija)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Telefon: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Elektronska pošta: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Račun: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PIB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369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MB</w:t>
            </w:r>
          </w:p>
        </w:tc>
        <w:tc>
          <w:tcPr>
            <w:tcW w:w="6207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4"/>
                <w:szCs w:val="24"/>
                <w:lang/>
              </w:rPr>
            </w:pPr>
          </w:p>
        </w:tc>
      </w:tr>
    </w:tbl>
    <w:p w:rsidR="00660BE4" w:rsidRDefault="00660BE4" w:rsidP="00A60A47">
      <w:pPr>
        <w:jc w:val="both"/>
        <w:rPr>
          <w:rFonts w:ascii="Verdana" w:hAnsi="Verdana" w:cs="Verdana"/>
          <w:sz w:val="20"/>
          <w:szCs w:val="20"/>
          <w:lang/>
        </w:rPr>
      </w:pPr>
    </w:p>
    <w:p w:rsidR="00660BE4" w:rsidRDefault="00660BE4" w:rsidP="00A60A47">
      <w:pPr>
        <w:jc w:val="both"/>
        <w:rPr>
          <w:rFonts w:ascii="Verdana" w:hAnsi="Verdana" w:cs="Verdana"/>
          <w:sz w:val="20"/>
          <w:szCs w:val="20"/>
          <w:lang/>
        </w:rPr>
      </w:pPr>
      <w:r w:rsidRPr="001730C6">
        <w:rPr>
          <w:rFonts w:ascii="Verdana" w:hAnsi="Verdana" w:cs="Verdana"/>
          <w:sz w:val="20"/>
          <w:szCs w:val="20"/>
          <w:lang/>
        </w:rPr>
        <w:t>Izjavljujemo da smo upoznati sa Uredbom o visini i načinu plaćanja naknada za sprovođenje overavanja merila, metroloških ekspertiza, ispitivanja tipa merila, ispitivanja prethodno upakovanih proizvoda i drugih poslova iz oblasti metrologije („Službeni glasnik RS“, broj 68/10, 72/10 – ispr. i 50/13) i da ćemo snositi sve troškove saglasno navedenoj uredbi.</w:t>
      </w:r>
      <w:r>
        <w:rPr>
          <w:rFonts w:ascii="Verdana" w:hAnsi="Verdana" w:cs="Verdana"/>
          <w:sz w:val="20"/>
          <w:szCs w:val="20"/>
          <w:lang/>
        </w:rPr>
        <w:t xml:space="preserve"> </w:t>
      </w:r>
      <w:r w:rsidRPr="001730C6">
        <w:rPr>
          <w:rFonts w:ascii="Verdana" w:hAnsi="Verdana" w:cs="Verdana"/>
          <w:sz w:val="20"/>
          <w:szCs w:val="20"/>
          <w:lang/>
        </w:rPr>
        <w:t>Dostavljena tehnička dokumentacija etilometra:   DA □   NE □</w:t>
      </w:r>
    </w:p>
    <w:p w:rsidR="00660BE4" w:rsidRPr="001730C6" w:rsidRDefault="00660BE4" w:rsidP="00A60A47">
      <w:pPr>
        <w:jc w:val="both"/>
        <w:rPr>
          <w:rFonts w:ascii="Verdana" w:hAnsi="Verdana" w:cs="Verdana"/>
          <w:sz w:val="20"/>
          <w:szCs w:val="20"/>
          <w:lang/>
        </w:rPr>
      </w:pPr>
      <w:r>
        <w:rPr>
          <w:rFonts w:ascii="Verdana" w:hAnsi="Verdana" w:cs="Verdana"/>
          <w:sz w:val="20"/>
          <w:szCs w:val="20"/>
          <w:lang/>
        </w:rPr>
        <w:t>Izjavljujemo da smo upoznati sa opštim uslovima poslovanja AMSS-CMV.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1596"/>
        <w:gridCol w:w="1596"/>
        <w:gridCol w:w="3192"/>
      </w:tblGrid>
      <w:tr w:rsidR="00660BE4" w:rsidRPr="00A24382">
        <w:tc>
          <w:tcPr>
            <w:tcW w:w="4788" w:type="dxa"/>
            <w:gridSpan w:val="2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Količina (br. komada)</w:t>
            </w:r>
          </w:p>
        </w:tc>
        <w:tc>
          <w:tcPr>
            <w:tcW w:w="4788" w:type="dxa"/>
            <w:gridSpan w:val="2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4788" w:type="dxa"/>
            <w:gridSpan w:val="2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 xml:space="preserve">Ovlašćeno lice podnosioca zahteva </w:t>
            </w:r>
            <w:r w:rsidRPr="00A24382">
              <w:rPr>
                <w:rFonts w:ascii="Verdana" w:hAnsi="Verdana" w:cs="Verdana"/>
                <w:i/>
                <w:iCs/>
                <w:sz w:val="24"/>
                <w:szCs w:val="24"/>
                <w:lang/>
              </w:rPr>
              <w:t>(ime i prezime, funkcija)</w:t>
            </w:r>
          </w:p>
        </w:tc>
        <w:tc>
          <w:tcPr>
            <w:tcW w:w="4788" w:type="dxa"/>
            <w:gridSpan w:val="2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192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</w:tc>
        <w:tc>
          <w:tcPr>
            <w:tcW w:w="3192" w:type="dxa"/>
            <w:gridSpan w:val="2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</w:tc>
        <w:tc>
          <w:tcPr>
            <w:tcW w:w="3192" w:type="dxa"/>
          </w:tcPr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  <w:p w:rsidR="00660BE4" w:rsidRPr="00A24382" w:rsidRDefault="00660BE4" w:rsidP="00A24382">
            <w:pPr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  <w:lang/>
              </w:rPr>
            </w:pPr>
          </w:p>
        </w:tc>
      </w:tr>
      <w:tr w:rsidR="00660BE4" w:rsidRPr="00A24382">
        <w:tc>
          <w:tcPr>
            <w:tcW w:w="3192" w:type="dxa"/>
          </w:tcPr>
          <w:p w:rsidR="00660BE4" w:rsidRPr="00A24382" w:rsidRDefault="00660BE4" w:rsidP="00A24382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i/>
                <w:iCs/>
                <w:sz w:val="24"/>
                <w:szCs w:val="24"/>
                <w:lang/>
              </w:rPr>
              <w:t>Datum</w:t>
            </w:r>
          </w:p>
        </w:tc>
        <w:tc>
          <w:tcPr>
            <w:tcW w:w="3192" w:type="dxa"/>
            <w:gridSpan w:val="2"/>
          </w:tcPr>
          <w:p w:rsidR="00660BE4" w:rsidRPr="00A24382" w:rsidRDefault="00660BE4" w:rsidP="00A24382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Potpis</w:t>
            </w:r>
          </w:p>
        </w:tc>
        <w:tc>
          <w:tcPr>
            <w:tcW w:w="3192" w:type="dxa"/>
          </w:tcPr>
          <w:p w:rsidR="00660BE4" w:rsidRPr="00A24382" w:rsidRDefault="00660BE4" w:rsidP="00A24382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  <w:lang/>
              </w:rPr>
            </w:pPr>
            <w:r w:rsidRPr="00A24382">
              <w:rPr>
                <w:rFonts w:ascii="Verdana" w:hAnsi="Verdana" w:cs="Verdana"/>
                <w:sz w:val="24"/>
                <w:szCs w:val="24"/>
                <w:lang/>
              </w:rPr>
              <w:t>M.P.</w:t>
            </w:r>
          </w:p>
        </w:tc>
      </w:tr>
    </w:tbl>
    <w:p w:rsidR="00660BE4" w:rsidRDefault="00660BE4" w:rsidP="00EC0134">
      <w:pPr>
        <w:jc w:val="center"/>
        <w:rPr>
          <w:rFonts w:ascii="Verdana" w:hAnsi="Verdana" w:cs="Verdana"/>
          <w:sz w:val="24"/>
          <w:szCs w:val="24"/>
          <w:lang/>
        </w:rPr>
      </w:pPr>
    </w:p>
    <w:p w:rsidR="00660BE4" w:rsidRDefault="00660BE4" w:rsidP="00EC0134">
      <w:pPr>
        <w:jc w:val="center"/>
        <w:rPr>
          <w:rFonts w:ascii="Verdana" w:hAnsi="Verdana" w:cs="Verdana"/>
          <w:sz w:val="24"/>
          <w:szCs w:val="24"/>
          <w:lang/>
        </w:rPr>
        <w:sectPr w:rsidR="00660BE4" w:rsidSect="00FE5A84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Verdana" w:hAnsi="Verdana" w:cs="Verdana"/>
          <w:sz w:val="24"/>
          <w:szCs w:val="24"/>
          <w:lang/>
        </w:rPr>
        <w:br w:type="page"/>
      </w:r>
    </w:p>
    <w:p w:rsidR="00660BE4" w:rsidRPr="00A60A47" w:rsidRDefault="00660BE4" w:rsidP="00EC0134">
      <w:pPr>
        <w:jc w:val="center"/>
        <w:rPr>
          <w:rFonts w:ascii="Verdana" w:hAnsi="Verdana" w:cs="Verdana"/>
          <w:sz w:val="24"/>
          <w:szCs w:val="24"/>
          <w:lang/>
        </w:rPr>
      </w:pP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384"/>
        <w:gridCol w:w="1137"/>
        <w:gridCol w:w="867"/>
        <w:gridCol w:w="1115"/>
        <w:gridCol w:w="1559"/>
        <w:gridCol w:w="1455"/>
        <w:gridCol w:w="852"/>
        <w:gridCol w:w="1584"/>
        <w:gridCol w:w="577"/>
        <w:gridCol w:w="582"/>
        <w:gridCol w:w="614"/>
        <w:gridCol w:w="735"/>
        <w:gridCol w:w="715"/>
      </w:tblGrid>
      <w:tr w:rsidR="00660BE4" w:rsidRPr="00D90C2F" w:rsidTr="00226BF8">
        <w:tc>
          <w:tcPr>
            <w:tcW w:w="1384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 xml:space="preserve">Imalac /korisnik merila </w:t>
            </w:r>
            <w:r w:rsidRPr="00D90C2F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lang/>
              </w:rPr>
              <w:t>(naziv, sedište)</w:t>
            </w:r>
          </w:p>
        </w:tc>
        <w:tc>
          <w:tcPr>
            <w:tcW w:w="1137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Službena oznaka tipa</w:t>
            </w:r>
          </w:p>
        </w:tc>
        <w:tc>
          <w:tcPr>
            <w:tcW w:w="867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Podtip</w:t>
            </w:r>
          </w:p>
        </w:tc>
        <w:tc>
          <w:tcPr>
            <w:tcW w:w="1115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Količina,</w:t>
            </w:r>
          </w:p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br. Komada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Proizvođač (naziv, sedište)</w:t>
            </w:r>
          </w:p>
        </w:tc>
        <w:tc>
          <w:tcPr>
            <w:tcW w:w="1455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Proizvodna oznaka i godina proizvodnje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Merni opseg</w:t>
            </w:r>
          </w:p>
        </w:tc>
        <w:tc>
          <w:tcPr>
            <w:tcW w:w="1584" w:type="dxa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Kvartal i godina isteka važenja prethodnog žiga</w:t>
            </w:r>
          </w:p>
        </w:tc>
        <w:tc>
          <w:tcPr>
            <w:tcW w:w="1773" w:type="dxa"/>
            <w:gridSpan w:val="3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Vrsta overavanja</w:t>
            </w:r>
          </w:p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(zaokružiti)</w:t>
            </w:r>
          </w:p>
        </w:tc>
        <w:tc>
          <w:tcPr>
            <w:tcW w:w="1450" w:type="dxa"/>
            <w:gridSpan w:val="2"/>
            <w:tcBorders>
              <w:bottom w:val="single" w:sz="18" w:space="0" w:color="000000"/>
            </w:tcBorders>
            <w:vAlign w:val="center"/>
          </w:tcPr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Potrebno uverenje</w:t>
            </w:r>
          </w:p>
          <w:p w:rsidR="00660BE4" w:rsidRPr="00D90C2F" w:rsidRDefault="00660BE4" w:rsidP="00226B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</w:pPr>
            <w:r w:rsidRPr="00D90C2F">
              <w:rPr>
                <w:rFonts w:ascii="Verdana" w:hAnsi="Verdana" w:cs="Verdana"/>
                <w:b/>
                <w:bCs/>
                <w:sz w:val="18"/>
                <w:szCs w:val="18"/>
                <w:lang/>
              </w:rPr>
              <w:t>(zaokružiti)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</w:tcPr>
          <w:p w:rsidR="00660BE4" w:rsidRPr="00D90C2F" w:rsidRDefault="00660BE4" w:rsidP="00226BF8">
            <w:pPr>
              <w:spacing w:after="0" w:line="240" w:lineRule="auto"/>
            </w:pPr>
            <w:r w:rsidRPr="00D90C2F">
              <w:rPr>
                <w:lang/>
              </w:rPr>
              <w:t>NE</w:t>
            </w:r>
          </w:p>
        </w:tc>
      </w:tr>
      <w:tr w:rsidR="00660BE4" w:rsidRPr="00D90C2F" w:rsidTr="00226BF8">
        <w:tc>
          <w:tcPr>
            <w:tcW w:w="13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  <w:p w:rsidR="00660BE4" w:rsidRPr="00D90C2F" w:rsidRDefault="00660BE4" w:rsidP="00226BF8">
            <w:pPr>
              <w:spacing w:after="0" w:line="240" w:lineRule="auto"/>
              <w:rPr>
                <w:rFonts w:ascii="Cambria" w:hAnsi="Cambria" w:cs="Cambria"/>
                <w:b/>
                <w:bCs/>
                <w:lang/>
              </w:rPr>
            </w:pPr>
          </w:p>
        </w:tc>
        <w:tc>
          <w:tcPr>
            <w:tcW w:w="113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6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1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59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45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85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158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</w:p>
        </w:tc>
        <w:tc>
          <w:tcPr>
            <w:tcW w:w="577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PRV</w:t>
            </w:r>
          </w:p>
        </w:tc>
        <w:tc>
          <w:tcPr>
            <w:tcW w:w="582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RED</w:t>
            </w:r>
          </w:p>
        </w:tc>
        <w:tc>
          <w:tcPr>
            <w:tcW w:w="614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VAN</w:t>
            </w:r>
          </w:p>
        </w:tc>
        <w:tc>
          <w:tcPr>
            <w:tcW w:w="73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DA</w:t>
            </w:r>
          </w:p>
        </w:tc>
        <w:tc>
          <w:tcPr>
            <w:tcW w:w="715" w:type="dxa"/>
            <w:shd w:val="clear" w:color="auto" w:fill="C0C0C0"/>
          </w:tcPr>
          <w:p w:rsidR="00660BE4" w:rsidRPr="00D90C2F" w:rsidRDefault="00660BE4" w:rsidP="00226BF8">
            <w:pPr>
              <w:spacing w:after="0" w:line="240" w:lineRule="auto"/>
              <w:rPr>
                <w:lang/>
              </w:rPr>
            </w:pPr>
            <w:r w:rsidRPr="00D90C2F">
              <w:rPr>
                <w:lang/>
              </w:rPr>
              <w:t>NE</w:t>
            </w:r>
          </w:p>
        </w:tc>
      </w:tr>
    </w:tbl>
    <w:p w:rsidR="00660BE4" w:rsidRDefault="00660BE4" w:rsidP="00EC0134">
      <w:pPr>
        <w:jc w:val="center"/>
        <w:rPr>
          <w:rFonts w:ascii="Verdana" w:hAnsi="Verdana" w:cs="Verdana"/>
          <w:sz w:val="24"/>
          <w:szCs w:val="24"/>
          <w:lang/>
        </w:rPr>
        <w:sectPr w:rsidR="00660BE4" w:rsidSect="00A21AEB">
          <w:headerReference w:type="default" r:id="rId8"/>
          <w:footerReference w:type="default" r:id="rId9"/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660BE4" w:rsidRPr="00A60A47" w:rsidRDefault="00660BE4" w:rsidP="00EC0134">
      <w:pPr>
        <w:jc w:val="center"/>
        <w:rPr>
          <w:rFonts w:ascii="Verdana" w:hAnsi="Verdana" w:cs="Verdana"/>
          <w:sz w:val="24"/>
          <w:szCs w:val="24"/>
          <w:lang/>
        </w:rPr>
      </w:pPr>
    </w:p>
    <w:sectPr w:rsidR="00660BE4" w:rsidRPr="00A60A47" w:rsidSect="00A21A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E4" w:rsidRDefault="00660BE4" w:rsidP="00EC0134">
      <w:pPr>
        <w:spacing w:after="0" w:line="240" w:lineRule="auto"/>
      </w:pPr>
      <w:r>
        <w:separator/>
      </w:r>
    </w:p>
  </w:endnote>
  <w:endnote w:type="continuationSeparator" w:id="0">
    <w:p w:rsidR="00660BE4" w:rsidRDefault="00660BE4" w:rsidP="00EC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92"/>
      <w:gridCol w:w="3192"/>
      <w:gridCol w:w="3192"/>
    </w:tblGrid>
    <w:tr w:rsidR="00660BE4" w:rsidRPr="00A24382">
      <w:tc>
        <w:tcPr>
          <w:tcW w:w="9576" w:type="dxa"/>
          <w:gridSpan w:val="3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  <w:r w:rsidRPr="00A24382">
            <w:rPr>
              <w:rFonts w:ascii="Verdana" w:hAnsi="Verdana" w:cs="Verdana"/>
              <w:i/>
              <w:iCs/>
              <w:sz w:val="18"/>
              <w:szCs w:val="18"/>
            </w:rPr>
            <w:t>Popunjava Kontrolno telo AMSS-CMV d.o.o.</w:t>
          </w:r>
        </w:p>
      </w:tc>
    </w:tr>
    <w:tr w:rsidR="00660BE4" w:rsidRPr="00A24382">
      <w:tc>
        <w:tcPr>
          <w:tcW w:w="3192" w:type="dxa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  <w:r w:rsidRPr="00A24382">
            <w:rPr>
              <w:rFonts w:ascii="Verdana" w:hAnsi="Verdana" w:cs="Verdana"/>
              <w:sz w:val="18"/>
              <w:szCs w:val="18"/>
            </w:rPr>
            <w:t>Dodeljeno kontroloru:</w:t>
          </w:r>
        </w:p>
      </w:tc>
      <w:tc>
        <w:tcPr>
          <w:tcW w:w="6384" w:type="dxa"/>
          <w:gridSpan w:val="2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</w:p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</w:p>
      </w:tc>
    </w:tr>
    <w:tr w:rsidR="00660BE4" w:rsidRPr="00A24382">
      <w:tc>
        <w:tcPr>
          <w:tcW w:w="3192" w:type="dxa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  <w:r w:rsidRPr="00A24382">
            <w:rPr>
              <w:rFonts w:ascii="Verdana" w:hAnsi="Verdana" w:cs="Verdana"/>
              <w:sz w:val="18"/>
              <w:szCs w:val="18"/>
            </w:rPr>
            <w:t>Datum I potpis nosioca preispitivanja</w:t>
          </w:r>
        </w:p>
      </w:tc>
      <w:tc>
        <w:tcPr>
          <w:tcW w:w="3192" w:type="dxa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</w:p>
      </w:tc>
      <w:tc>
        <w:tcPr>
          <w:tcW w:w="3192" w:type="dxa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</w:p>
      </w:tc>
    </w:tr>
    <w:tr w:rsidR="00660BE4" w:rsidRPr="00A24382">
      <w:tc>
        <w:tcPr>
          <w:tcW w:w="3192" w:type="dxa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  <w:r w:rsidRPr="00A24382">
            <w:rPr>
              <w:rFonts w:ascii="Verdana" w:hAnsi="Verdana" w:cs="Verdana"/>
              <w:sz w:val="18"/>
              <w:szCs w:val="18"/>
            </w:rPr>
            <w:t>Zavodni broj:</w:t>
          </w:r>
        </w:p>
      </w:tc>
      <w:tc>
        <w:tcPr>
          <w:tcW w:w="6384" w:type="dxa"/>
          <w:gridSpan w:val="2"/>
        </w:tcPr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</w:p>
        <w:p w:rsidR="00660BE4" w:rsidRPr="00A24382" w:rsidRDefault="00660BE4" w:rsidP="00886697">
          <w:pPr>
            <w:pStyle w:val="Footer"/>
            <w:rPr>
              <w:rFonts w:ascii="Verdana" w:hAnsi="Verdana" w:cs="Verdana"/>
              <w:sz w:val="18"/>
              <w:szCs w:val="18"/>
            </w:rPr>
          </w:pPr>
        </w:p>
      </w:tc>
    </w:tr>
  </w:tbl>
  <w:p w:rsidR="00660BE4" w:rsidRPr="00886697" w:rsidRDefault="00660BE4" w:rsidP="009C0F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E4" w:rsidRPr="00886697" w:rsidRDefault="00660BE4" w:rsidP="009C0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E4" w:rsidRDefault="00660BE4" w:rsidP="00EC0134">
      <w:pPr>
        <w:spacing w:after="0" w:line="240" w:lineRule="auto"/>
      </w:pPr>
      <w:r>
        <w:separator/>
      </w:r>
    </w:p>
  </w:footnote>
  <w:footnote w:type="continuationSeparator" w:id="0">
    <w:p w:rsidR="00660BE4" w:rsidRDefault="00660BE4" w:rsidP="00EC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E4" w:rsidRDefault="00660BE4" w:rsidP="00EC0134">
    <w:pPr>
      <w:pStyle w:val="Header"/>
      <w:jc w:val="right"/>
    </w:pPr>
    <w:r>
      <w:rPr>
        <w:noProof/>
      </w:rPr>
    </w:r>
    <w:r>
      <w:rPr>
        <w:noProof/>
      </w:rPr>
      <w:pict>
        <v:group id="Canvas 4" o:spid="_x0000_s2049" editas="canvas" style="width:272.25pt;height:61.5pt;mso-position-horizontal-relative:char;mso-position-vertical-relative:line" coordsize="34575,7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34575;height:7810;visibility:visible">
            <v:fill o:detectmouseclick="t"/>
            <v:path o:connecttype="none"/>
          </v:shape>
          <v:shape id="Picture 4" o:spid="_x0000_s2051" type="#_x0000_t75" style="position:absolute;width:34601;height:7835;visibility:visible">
            <v:imagedata r:id="rId1" o:title=""/>
          </v:shape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E4" w:rsidRDefault="00660BE4" w:rsidP="00EC013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134"/>
    <w:rsid w:val="001730C6"/>
    <w:rsid w:val="00226BF8"/>
    <w:rsid w:val="0026278F"/>
    <w:rsid w:val="003272A8"/>
    <w:rsid w:val="00405097"/>
    <w:rsid w:val="0046136D"/>
    <w:rsid w:val="004D7EEC"/>
    <w:rsid w:val="0056203C"/>
    <w:rsid w:val="005A0452"/>
    <w:rsid w:val="00645E11"/>
    <w:rsid w:val="00660BE4"/>
    <w:rsid w:val="00742912"/>
    <w:rsid w:val="00787171"/>
    <w:rsid w:val="007A1EB3"/>
    <w:rsid w:val="00804922"/>
    <w:rsid w:val="00886697"/>
    <w:rsid w:val="00892EBF"/>
    <w:rsid w:val="009055D0"/>
    <w:rsid w:val="009C0F99"/>
    <w:rsid w:val="00A21AEB"/>
    <w:rsid w:val="00A24382"/>
    <w:rsid w:val="00A60A47"/>
    <w:rsid w:val="00B21B9F"/>
    <w:rsid w:val="00BB474B"/>
    <w:rsid w:val="00C86FC8"/>
    <w:rsid w:val="00D640CB"/>
    <w:rsid w:val="00D90C2F"/>
    <w:rsid w:val="00DD27EC"/>
    <w:rsid w:val="00E12FBB"/>
    <w:rsid w:val="00EB4DB0"/>
    <w:rsid w:val="00EC0134"/>
    <w:rsid w:val="00FC63DA"/>
    <w:rsid w:val="00FE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1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0134"/>
  </w:style>
  <w:style w:type="paragraph" w:styleId="Footer">
    <w:name w:val="footer"/>
    <w:basedOn w:val="Normal"/>
    <w:link w:val="FooterChar"/>
    <w:uiPriority w:val="99"/>
    <w:rsid w:val="00EC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134"/>
  </w:style>
  <w:style w:type="table" w:styleId="TableGrid">
    <w:name w:val="Table Grid"/>
    <w:basedOn w:val="TableNormal"/>
    <w:uiPriority w:val="99"/>
    <w:rsid w:val="00FC63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222</Words>
  <Characters>1271</Characters>
  <Application>Microsoft Office Outlook</Application>
  <DocSecurity>0</DocSecurity>
  <Lines>0</Lines>
  <Paragraphs>0</Paragraphs>
  <ScaleCrop>false</ScaleCrop>
  <Company>CMV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Škerović</dc:creator>
  <cp:keywords/>
  <dc:description/>
  <cp:lastModifiedBy>boki</cp:lastModifiedBy>
  <cp:revision>5</cp:revision>
  <dcterms:created xsi:type="dcterms:W3CDTF">2017-10-31T13:36:00Z</dcterms:created>
  <dcterms:modified xsi:type="dcterms:W3CDTF">2017-11-01T07:14:00Z</dcterms:modified>
</cp:coreProperties>
</file>